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BB01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</w:rPr>
      </w:pPr>
      <w:r w:rsidRPr="00641FE5">
        <w:rPr>
          <w:rFonts w:ascii="Open Sans" w:hAnsi="Open Sans" w:cs="Open Sans"/>
          <w:b/>
          <w:sz w:val="24"/>
        </w:rPr>
        <w:t>Introductions</w:t>
      </w:r>
    </w:p>
    <w:p w14:paraId="080502EA" w14:textId="77777777" w:rsidR="0000402A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Appointments, personnel, Roles and responsibilities</w:t>
      </w:r>
    </w:p>
    <w:p w14:paraId="434D6D8D" w14:textId="77777777" w:rsidR="0000402A" w:rsidRPr="00641FE5" w:rsidRDefault="0000402A" w:rsidP="000411E4">
      <w:pPr>
        <w:overflowPunct/>
        <w:autoSpaceDE/>
        <w:autoSpaceDN/>
        <w:adjustRightInd/>
        <w:textAlignment w:val="auto"/>
        <w:rPr>
          <w:rFonts w:ascii="Open Sans" w:hAnsi="Open Sans" w:cs="Open Sans"/>
          <w:b/>
          <w:sz w:val="24"/>
        </w:rPr>
      </w:pPr>
    </w:p>
    <w:p w14:paraId="0C7089F3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</w:rPr>
      </w:pPr>
      <w:r w:rsidRPr="00641FE5">
        <w:rPr>
          <w:rFonts w:ascii="Open Sans" w:hAnsi="Open Sans" w:cs="Open Sans"/>
          <w:b/>
          <w:sz w:val="24"/>
        </w:rPr>
        <w:t>Project Description</w:t>
      </w:r>
    </w:p>
    <w:p w14:paraId="5468ECF1" w14:textId="6934781A" w:rsidR="0000402A" w:rsidRPr="00641FE5" w:rsidRDefault="000B0A36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Description </w:t>
      </w:r>
      <w:r w:rsidR="0013622F">
        <w:rPr>
          <w:rFonts w:ascii="Open Sans" w:hAnsi="Open Sans" w:cs="Open Sans"/>
        </w:rPr>
        <w:t xml:space="preserve">&amp; </w:t>
      </w:r>
      <w:r w:rsidR="00DD7EBA">
        <w:rPr>
          <w:rFonts w:ascii="Open Sans" w:hAnsi="Open Sans" w:cs="Open Sans"/>
        </w:rPr>
        <w:t xml:space="preserve">Scope </w:t>
      </w:r>
      <w:r>
        <w:rPr>
          <w:rFonts w:ascii="Open Sans" w:hAnsi="Open Sans" w:cs="Open Sans"/>
        </w:rPr>
        <w:t xml:space="preserve">of </w:t>
      </w:r>
      <w:r w:rsidR="00CC030C">
        <w:rPr>
          <w:rFonts w:ascii="Open Sans" w:hAnsi="Open Sans" w:cs="Open Sans"/>
        </w:rPr>
        <w:t>W</w:t>
      </w:r>
      <w:r>
        <w:rPr>
          <w:rFonts w:ascii="Open Sans" w:hAnsi="Open Sans" w:cs="Open Sans"/>
        </w:rPr>
        <w:t>orks</w:t>
      </w:r>
    </w:p>
    <w:p w14:paraId="5856C632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Structural</w:t>
      </w:r>
    </w:p>
    <w:p w14:paraId="13FE548B" w14:textId="60BE0B4E" w:rsidR="0000402A" w:rsidRDefault="00CF7741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E</w:t>
      </w:r>
      <w:r w:rsidR="0000402A" w:rsidRPr="00641FE5">
        <w:rPr>
          <w:rFonts w:ascii="Open Sans" w:hAnsi="Open Sans" w:cs="Open Sans"/>
        </w:rPr>
        <w:t>lectrical</w:t>
      </w:r>
    </w:p>
    <w:p w14:paraId="369DD51F" w14:textId="27791C46" w:rsidR="00CF12B0" w:rsidRPr="00641FE5" w:rsidRDefault="00CF12B0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Data Works</w:t>
      </w:r>
    </w:p>
    <w:p w14:paraId="1EFE0CF3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Other</w:t>
      </w:r>
    </w:p>
    <w:p w14:paraId="13437F73" w14:textId="77777777" w:rsidR="0000402A" w:rsidRPr="00641FE5" w:rsidRDefault="0000402A" w:rsidP="0000402A">
      <w:pPr>
        <w:overflowPunct/>
        <w:autoSpaceDE/>
        <w:autoSpaceDN/>
        <w:adjustRightInd/>
        <w:ind w:left="1080"/>
        <w:textAlignment w:val="auto"/>
        <w:rPr>
          <w:rFonts w:ascii="Open Sans" w:hAnsi="Open Sans" w:cs="Open Sans"/>
        </w:rPr>
      </w:pPr>
    </w:p>
    <w:p w14:paraId="1F7D28F5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</w:rPr>
      </w:pPr>
      <w:r w:rsidRPr="00641FE5">
        <w:rPr>
          <w:rFonts w:ascii="Open Sans" w:hAnsi="Open Sans" w:cs="Open Sans"/>
          <w:b/>
          <w:sz w:val="24"/>
        </w:rPr>
        <w:t>Programme</w:t>
      </w:r>
    </w:p>
    <w:p w14:paraId="678FC504" w14:textId="6451536F" w:rsidR="00640F1D" w:rsidRPr="005B1108" w:rsidRDefault="0000402A" w:rsidP="005B1108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Commencement and completion dates</w:t>
      </w:r>
    </w:p>
    <w:p w14:paraId="46BB3B5A" w14:textId="4F03EB7E" w:rsidR="00051534" w:rsidRDefault="00051534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Witnessing &amp; Commissioning</w:t>
      </w:r>
    </w:p>
    <w:p w14:paraId="778BD948" w14:textId="21AD0064" w:rsidR="00051534" w:rsidRPr="00051534" w:rsidRDefault="00051534" w:rsidP="00051534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Risks</w:t>
      </w:r>
    </w:p>
    <w:p w14:paraId="4E5833C8" w14:textId="77777777" w:rsidR="0000402A" w:rsidRPr="00641FE5" w:rsidRDefault="0000402A" w:rsidP="0000402A">
      <w:pPr>
        <w:overflowPunct/>
        <w:autoSpaceDE/>
        <w:autoSpaceDN/>
        <w:adjustRightInd/>
        <w:ind w:left="360"/>
        <w:textAlignment w:val="auto"/>
        <w:rPr>
          <w:rFonts w:ascii="Open Sans" w:hAnsi="Open Sans" w:cs="Open Sans"/>
        </w:rPr>
      </w:pPr>
    </w:p>
    <w:p w14:paraId="5525FAF9" w14:textId="243478BD" w:rsidR="00DA7DCC" w:rsidRDefault="00AB049E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Required </w:t>
      </w:r>
      <w:r w:rsidR="007306C9">
        <w:rPr>
          <w:rFonts w:ascii="Open Sans" w:hAnsi="Open Sans" w:cs="Open Sans"/>
          <w:b/>
          <w:sz w:val="24"/>
          <w:szCs w:val="24"/>
        </w:rPr>
        <w:t>Project</w:t>
      </w:r>
      <w:r>
        <w:rPr>
          <w:rFonts w:ascii="Open Sans" w:hAnsi="Open Sans" w:cs="Open Sans"/>
          <w:b/>
          <w:sz w:val="24"/>
          <w:szCs w:val="24"/>
        </w:rPr>
        <w:t xml:space="preserve"> Information</w:t>
      </w:r>
    </w:p>
    <w:p w14:paraId="1B73423F" w14:textId="5745FFD3" w:rsidR="00AB049E" w:rsidRPr="001C0CE3" w:rsidRDefault="00AB049E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</w:rPr>
        <w:t>Fixed Wire Test / EICR</w:t>
      </w:r>
    </w:p>
    <w:p w14:paraId="303129AA" w14:textId="3494E028" w:rsidR="001C0CE3" w:rsidRPr="001C0CE3" w:rsidRDefault="001C0CE3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</w:rPr>
        <w:t>Asbestos Management Survey</w:t>
      </w:r>
    </w:p>
    <w:p w14:paraId="0FAEE188" w14:textId="73A86182" w:rsidR="001C0CE3" w:rsidRPr="0073796D" w:rsidRDefault="001C0CE3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</w:rPr>
        <w:t>Fire Risk Assessment</w:t>
      </w:r>
      <w:r w:rsidR="002A2524">
        <w:rPr>
          <w:rFonts w:ascii="Open Sans" w:hAnsi="Open Sans" w:cs="Open Sans"/>
        </w:rPr>
        <w:t xml:space="preserve"> &amp; Evacuation Plan</w:t>
      </w:r>
    </w:p>
    <w:p w14:paraId="299E9900" w14:textId="6451A7C7" w:rsidR="0073796D" w:rsidRPr="001C0CE3" w:rsidRDefault="0073796D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</w:rPr>
        <w:t>Site Validation</w:t>
      </w:r>
      <w:r w:rsidR="00F319C4">
        <w:rPr>
          <w:rFonts w:ascii="Open Sans" w:hAnsi="Open Sans" w:cs="Open Sans"/>
        </w:rPr>
        <w:t>s</w:t>
      </w:r>
    </w:p>
    <w:p w14:paraId="30065DEC" w14:textId="4B1B4951" w:rsidR="001C0CE3" w:rsidRPr="001C0CE3" w:rsidRDefault="001C0CE3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</w:rPr>
        <w:t xml:space="preserve">DNO </w:t>
      </w:r>
      <w:r w:rsidR="00545840">
        <w:rPr>
          <w:rFonts w:ascii="Open Sans" w:hAnsi="Open Sans" w:cs="Open Sans"/>
        </w:rPr>
        <w:t>Application</w:t>
      </w:r>
    </w:p>
    <w:p w14:paraId="5C6C2EF6" w14:textId="07CBAB8B" w:rsidR="001C0CE3" w:rsidRDefault="00E31B2E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Building Shutdown / Isolation</w:t>
      </w:r>
    </w:p>
    <w:p w14:paraId="48E6339F" w14:textId="39A47D1B" w:rsidR="00C72BAD" w:rsidRDefault="00C72BAD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Roof Warranties</w:t>
      </w:r>
    </w:p>
    <w:p w14:paraId="6426D0F9" w14:textId="0DE69EAB" w:rsidR="00C72BAD" w:rsidRDefault="00C72BAD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proofErr w:type="gramStart"/>
      <w:r>
        <w:rPr>
          <w:rFonts w:ascii="Open Sans" w:hAnsi="Open Sans" w:cs="Open Sans"/>
          <w:bCs/>
        </w:rPr>
        <w:t>Man</w:t>
      </w:r>
      <w:proofErr w:type="gramEnd"/>
      <w:r>
        <w:rPr>
          <w:rFonts w:ascii="Open Sans" w:hAnsi="Open Sans" w:cs="Open Sans"/>
          <w:bCs/>
        </w:rPr>
        <w:t xml:space="preserve"> Safe Systems</w:t>
      </w:r>
      <w:r w:rsidR="00FD3073">
        <w:rPr>
          <w:rFonts w:ascii="Open Sans" w:hAnsi="Open Sans" w:cs="Open Sans"/>
          <w:bCs/>
        </w:rPr>
        <w:t xml:space="preserve"> / Edge Protection</w:t>
      </w:r>
    </w:p>
    <w:p w14:paraId="0F413B4B" w14:textId="3017C710" w:rsidR="00C72BAD" w:rsidRDefault="0024222F" w:rsidP="00AB049E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t>Lightning Protection</w:t>
      </w:r>
    </w:p>
    <w:p w14:paraId="25CA240B" w14:textId="77777777" w:rsidR="00B54A30" w:rsidRPr="00AB049E" w:rsidRDefault="00B54A30" w:rsidP="00BD2434">
      <w:pPr>
        <w:overflowPunct/>
        <w:autoSpaceDE/>
        <w:autoSpaceDN/>
        <w:adjustRightInd/>
        <w:textAlignment w:val="auto"/>
        <w:rPr>
          <w:rFonts w:ascii="Open Sans" w:hAnsi="Open Sans" w:cs="Open Sans"/>
          <w:bCs/>
        </w:rPr>
      </w:pPr>
    </w:p>
    <w:p w14:paraId="28C74C4F" w14:textId="4BD568E5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Contract Administration</w:t>
      </w:r>
    </w:p>
    <w:p w14:paraId="00C74593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 xml:space="preserve">Contract Sum: </w:t>
      </w:r>
    </w:p>
    <w:p w14:paraId="77C4C7D4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Contract Documents</w:t>
      </w:r>
    </w:p>
    <w:p w14:paraId="53330F65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Insurance – Contractor / Employer / Designers</w:t>
      </w:r>
    </w:p>
    <w:p w14:paraId="68E272FA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Site Meetings &amp; Minutes</w:t>
      </w:r>
    </w:p>
    <w:p w14:paraId="5261C021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Instructions &amp; Variations</w:t>
      </w:r>
    </w:p>
    <w:p w14:paraId="0B148DA1" w14:textId="77777777" w:rsidR="0000402A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Valuations &amp; Certificates</w:t>
      </w:r>
    </w:p>
    <w:p w14:paraId="28FC86A6" w14:textId="28BDA3CC" w:rsidR="007A60D0" w:rsidRPr="00641FE5" w:rsidRDefault="007A60D0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Cashflow Forecast</w:t>
      </w:r>
    </w:p>
    <w:p w14:paraId="2E8A1296" w14:textId="77777777" w:rsidR="0000402A" w:rsidRPr="00641FE5" w:rsidRDefault="0000402A" w:rsidP="0000402A">
      <w:pPr>
        <w:rPr>
          <w:rFonts w:ascii="Open Sans" w:hAnsi="Open Sans" w:cs="Open Sans"/>
        </w:rPr>
      </w:pPr>
    </w:p>
    <w:p w14:paraId="01F7C7B5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Contractor's matters</w:t>
      </w:r>
    </w:p>
    <w:p w14:paraId="19B51B9C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Possession, Access, Parking</w:t>
      </w:r>
    </w:p>
    <w:p w14:paraId="53F0F3A2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Occupied Site</w:t>
      </w:r>
    </w:p>
    <w:p w14:paraId="5DBF7507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Site Restrictions &amp; Rules</w:t>
      </w:r>
    </w:p>
    <w:p w14:paraId="14F96BF5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Site Security &amp; Signing In</w:t>
      </w:r>
    </w:p>
    <w:p w14:paraId="3FAF4463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Security and Protection</w:t>
      </w:r>
    </w:p>
    <w:p w14:paraId="41DF4E26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Compound &amp; Facilities</w:t>
      </w:r>
    </w:p>
    <w:p w14:paraId="2EC5ECE2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Storage &amp; Delivery of Materials</w:t>
      </w:r>
    </w:p>
    <w:p w14:paraId="7A1D7536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Scaffolding</w:t>
      </w:r>
    </w:p>
    <w:p w14:paraId="57269406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Statutory Undertakers</w:t>
      </w:r>
    </w:p>
    <w:p w14:paraId="7E098A4F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Services – Existing &amp; Temporary</w:t>
      </w:r>
    </w:p>
    <w:p w14:paraId="4F0BFAA0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Signboards</w:t>
      </w:r>
    </w:p>
    <w:p w14:paraId="199AA4C5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Working Hours</w:t>
      </w:r>
    </w:p>
    <w:p w14:paraId="5CAFC878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Contractor's quality control policy and procedures</w:t>
      </w:r>
    </w:p>
    <w:p w14:paraId="5EAA988E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Long Delivery Items</w:t>
      </w:r>
    </w:p>
    <w:p w14:paraId="51AB6E2E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Specialist Drawings for Checking</w:t>
      </w:r>
    </w:p>
    <w:p w14:paraId="38AEB872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Schedule of Condition</w:t>
      </w:r>
    </w:p>
    <w:p w14:paraId="04AB9FFA" w14:textId="77777777" w:rsidR="0000402A" w:rsidRDefault="0000402A" w:rsidP="0032091F">
      <w:p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</w:p>
    <w:p w14:paraId="4724F696" w14:textId="638E97C0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</w:rPr>
      </w:pPr>
      <w:r w:rsidRPr="00641FE5">
        <w:rPr>
          <w:rFonts w:ascii="Open Sans" w:hAnsi="Open Sans" w:cs="Open Sans"/>
          <w:b/>
          <w:sz w:val="24"/>
        </w:rPr>
        <w:t xml:space="preserve">Architectural </w:t>
      </w:r>
      <w:r w:rsidR="00E74CBF">
        <w:rPr>
          <w:rFonts w:ascii="Open Sans" w:hAnsi="Open Sans" w:cs="Open Sans"/>
          <w:b/>
          <w:sz w:val="24"/>
        </w:rPr>
        <w:t>&amp; Des</w:t>
      </w:r>
      <w:r w:rsidR="00AF4330">
        <w:rPr>
          <w:rFonts w:ascii="Open Sans" w:hAnsi="Open Sans" w:cs="Open Sans"/>
          <w:b/>
          <w:sz w:val="24"/>
        </w:rPr>
        <w:t xml:space="preserve">ign </w:t>
      </w:r>
      <w:r w:rsidRPr="00641FE5">
        <w:rPr>
          <w:rFonts w:ascii="Open Sans" w:hAnsi="Open Sans" w:cs="Open Sans"/>
          <w:b/>
          <w:sz w:val="24"/>
        </w:rPr>
        <w:t>Matters</w:t>
      </w:r>
    </w:p>
    <w:p w14:paraId="7014BE3E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Planning Approval &amp; Conditions</w:t>
      </w:r>
    </w:p>
    <w:p w14:paraId="66D343FC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Building Control Approval &amp; Conditions</w:t>
      </w:r>
    </w:p>
    <w:p w14:paraId="51E4174D" w14:textId="77777777" w:rsidR="0000402A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Other Statutory Approvals</w:t>
      </w:r>
    </w:p>
    <w:p w14:paraId="51D03B7F" w14:textId="531EB1E0" w:rsidR="00713179" w:rsidRDefault="00965E3B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Contractor’s Design Submission</w:t>
      </w:r>
    </w:p>
    <w:p w14:paraId="5B62F317" w14:textId="262E4E94" w:rsidR="00965E3B" w:rsidRPr="00641FE5" w:rsidRDefault="00454DB3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Inverter </w:t>
      </w:r>
      <w:r w:rsidR="00F551C4">
        <w:rPr>
          <w:rFonts w:ascii="Open Sans" w:hAnsi="Open Sans" w:cs="Open Sans"/>
        </w:rPr>
        <w:t>Positions</w:t>
      </w:r>
    </w:p>
    <w:p w14:paraId="365ECF5F" w14:textId="77777777" w:rsidR="0000402A" w:rsidRPr="00641FE5" w:rsidRDefault="0000402A" w:rsidP="0000402A">
      <w:p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</w:p>
    <w:p w14:paraId="6E4646A7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Structural Matters</w:t>
      </w:r>
    </w:p>
    <w:p w14:paraId="19115807" w14:textId="77777777" w:rsidR="0000402A" w:rsidRPr="00641FE5" w:rsidRDefault="0000402A" w:rsidP="0000402A">
      <w:pPr>
        <w:overflowPunct/>
        <w:autoSpaceDE/>
        <w:autoSpaceDN/>
        <w:adjustRightInd/>
        <w:ind w:left="709"/>
        <w:textAlignment w:val="auto"/>
        <w:rPr>
          <w:rFonts w:ascii="Open Sans" w:hAnsi="Open Sans" w:cs="Open Sans"/>
          <w:b/>
          <w:sz w:val="24"/>
          <w:szCs w:val="24"/>
        </w:rPr>
      </w:pPr>
    </w:p>
    <w:p w14:paraId="496AB2A0" w14:textId="1494A7DF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Electrical Matters</w:t>
      </w:r>
    </w:p>
    <w:p w14:paraId="1D5372CD" w14:textId="77777777" w:rsidR="0000402A" w:rsidRPr="00641FE5" w:rsidRDefault="0000402A" w:rsidP="0000402A">
      <w:pPr>
        <w:pStyle w:val="ListParagraph"/>
        <w:rPr>
          <w:rFonts w:ascii="Open Sans" w:hAnsi="Open Sans" w:cs="Open Sans"/>
          <w:b/>
          <w:sz w:val="24"/>
          <w:szCs w:val="24"/>
        </w:rPr>
      </w:pPr>
    </w:p>
    <w:p w14:paraId="2567F1AC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Other Consultant Matters</w:t>
      </w:r>
    </w:p>
    <w:p w14:paraId="1FAF2D1A" w14:textId="77777777" w:rsidR="0000402A" w:rsidRPr="00641FE5" w:rsidRDefault="0000402A" w:rsidP="0000402A">
      <w:pPr>
        <w:rPr>
          <w:rFonts w:ascii="Open Sans" w:hAnsi="Open Sans" w:cs="Open Sans"/>
        </w:rPr>
      </w:pPr>
    </w:p>
    <w:p w14:paraId="1E61FB37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Health &amp; Safety</w:t>
      </w:r>
    </w:p>
    <w:p w14:paraId="2FEF2C5F" w14:textId="77777777" w:rsidR="0000402A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Principal Designer / Principal Contractor Matters</w:t>
      </w:r>
    </w:p>
    <w:p w14:paraId="18C2AB8F" w14:textId="53C6F5EB" w:rsidR="00525D46" w:rsidRPr="00641FE5" w:rsidRDefault="00525D46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Construction Phase Plan (CPP)</w:t>
      </w:r>
    </w:p>
    <w:p w14:paraId="0586059E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HSE Notification</w:t>
      </w:r>
    </w:p>
    <w:p w14:paraId="01922E5B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Health &amp; Safety File</w:t>
      </w:r>
    </w:p>
    <w:p w14:paraId="60091620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Hot Works Permit</w:t>
      </w:r>
    </w:p>
    <w:p w14:paraId="57A2A4E3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Asbestos</w:t>
      </w:r>
    </w:p>
    <w:p w14:paraId="1A688688" w14:textId="74D14337" w:rsidR="0025577D" w:rsidRDefault="0000402A" w:rsidP="0069572F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Emergency / Fire Procedure</w:t>
      </w:r>
    </w:p>
    <w:p w14:paraId="2F19485E" w14:textId="4E7B4D42" w:rsidR="00CB2007" w:rsidRPr="0069572F" w:rsidRDefault="00CB2007" w:rsidP="0069572F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Operations &amp; Maintenance Manual </w:t>
      </w:r>
    </w:p>
    <w:p w14:paraId="30F06872" w14:textId="77777777" w:rsidR="0000402A" w:rsidRPr="00641FE5" w:rsidRDefault="0000402A" w:rsidP="0000402A">
      <w:pPr>
        <w:overflowPunct/>
        <w:autoSpaceDE/>
        <w:autoSpaceDN/>
        <w:adjustRightInd/>
        <w:ind w:left="1080"/>
        <w:textAlignment w:val="auto"/>
        <w:rPr>
          <w:rFonts w:ascii="Open Sans" w:hAnsi="Open Sans" w:cs="Open Sans"/>
        </w:rPr>
      </w:pPr>
    </w:p>
    <w:p w14:paraId="11E3A20D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Communication</w:t>
      </w:r>
    </w:p>
    <w:p w14:paraId="64CC8EE2" w14:textId="77777777" w:rsidR="0000402A" w:rsidRPr="00641FE5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Lines of Communication</w:t>
      </w:r>
    </w:p>
    <w:p w14:paraId="16925CDB" w14:textId="77777777" w:rsidR="0000402A" w:rsidRDefault="0000402A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 w:rsidRPr="00641FE5">
        <w:rPr>
          <w:rFonts w:ascii="Open Sans" w:hAnsi="Open Sans" w:cs="Open Sans"/>
        </w:rPr>
        <w:t>Emergency Contact Telephone Numbers</w:t>
      </w:r>
    </w:p>
    <w:p w14:paraId="42FCCFDF" w14:textId="04E23A44" w:rsidR="0004231B" w:rsidRPr="00641FE5" w:rsidRDefault="0004231B" w:rsidP="0000402A">
      <w:pPr>
        <w:numPr>
          <w:ilvl w:val="1"/>
          <w:numId w:val="28"/>
        </w:numPr>
        <w:overflowPunct/>
        <w:autoSpaceDE/>
        <w:autoSpaceDN/>
        <w:adjustRightInd/>
        <w:textAlignment w:val="auto"/>
        <w:rPr>
          <w:rFonts w:ascii="Open Sans" w:hAnsi="Open Sans" w:cs="Open Sans"/>
        </w:rPr>
      </w:pPr>
      <w:r>
        <w:rPr>
          <w:rFonts w:ascii="Open Sans" w:hAnsi="Open Sans" w:cs="Open Sans"/>
        </w:rPr>
        <w:t>Stakeholder Participation</w:t>
      </w:r>
    </w:p>
    <w:p w14:paraId="0800EE7E" w14:textId="77777777" w:rsidR="0000402A" w:rsidRPr="00641FE5" w:rsidRDefault="0000402A" w:rsidP="0000402A">
      <w:pPr>
        <w:rPr>
          <w:rFonts w:ascii="Open Sans" w:hAnsi="Open Sans" w:cs="Open Sans"/>
        </w:rPr>
      </w:pPr>
    </w:p>
    <w:p w14:paraId="26C9FC57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Any Other Business</w:t>
      </w:r>
    </w:p>
    <w:p w14:paraId="2DE261A9" w14:textId="77777777" w:rsidR="0000402A" w:rsidRPr="00641FE5" w:rsidRDefault="0000402A" w:rsidP="0000402A">
      <w:pPr>
        <w:overflowPunct/>
        <w:autoSpaceDE/>
        <w:autoSpaceDN/>
        <w:adjustRightInd/>
        <w:ind w:left="360"/>
        <w:textAlignment w:val="auto"/>
        <w:rPr>
          <w:rFonts w:ascii="Open Sans" w:hAnsi="Open Sans" w:cs="Open Sans"/>
        </w:rPr>
      </w:pPr>
    </w:p>
    <w:p w14:paraId="60C951E1" w14:textId="77777777" w:rsidR="0000402A" w:rsidRPr="00641FE5" w:rsidRDefault="0000402A" w:rsidP="0000402A">
      <w:pPr>
        <w:numPr>
          <w:ilvl w:val="0"/>
          <w:numId w:val="28"/>
        </w:numPr>
        <w:tabs>
          <w:tab w:val="clear" w:pos="360"/>
          <w:tab w:val="num" w:pos="709"/>
        </w:tabs>
        <w:overflowPunct/>
        <w:autoSpaceDE/>
        <w:autoSpaceDN/>
        <w:adjustRightInd/>
        <w:ind w:left="709" w:hanging="709"/>
        <w:textAlignment w:val="auto"/>
        <w:rPr>
          <w:rFonts w:ascii="Open Sans" w:hAnsi="Open Sans" w:cs="Open Sans"/>
          <w:b/>
          <w:sz w:val="24"/>
          <w:szCs w:val="24"/>
        </w:rPr>
      </w:pPr>
      <w:r w:rsidRPr="00641FE5">
        <w:rPr>
          <w:rFonts w:ascii="Open Sans" w:hAnsi="Open Sans" w:cs="Open Sans"/>
          <w:b/>
          <w:sz w:val="24"/>
          <w:szCs w:val="24"/>
        </w:rPr>
        <w:t>Date of Next Meeting</w:t>
      </w:r>
    </w:p>
    <w:p w14:paraId="26571B80" w14:textId="77777777" w:rsidR="0000402A" w:rsidRPr="009F36DC" w:rsidRDefault="0000402A" w:rsidP="0000402A"/>
    <w:p w14:paraId="76C6D384" w14:textId="77777777" w:rsidR="00697035" w:rsidRPr="00697035" w:rsidRDefault="00697035" w:rsidP="00FA7343"/>
    <w:sectPr w:rsidR="00697035" w:rsidRPr="00697035" w:rsidSect="000040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567" w:bottom="1304" w:left="567" w:header="567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D114" w14:textId="77777777" w:rsidR="005A5910" w:rsidRDefault="005A5910" w:rsidP="00B60EBE">
      <w:r>
        <w:separator/>
      </w:r>
    </w:p>
  </w:endnote>
  <w:endnote w:type="continuationSeparator" w:id="0">
    <w:p w14:paraId="38A564C6" w14:textId="77777777" w:rsidR="005A5910" w:rsidRDefault="005A5910" w:rsidP="00B60EBE">
      <w:r>
        <w:continuationSeparator/>
      </w:r>
    </w:p>
  </w:endnote>
  <w:endnote w:type="continuationNotice" w:id="1">
    <w:p w14:paraId="779A684D" w14:textId="77777777" w:rsidR="005A5910" w:rsidRDefault="005A5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809E391" w14:paraId="28FD69F9" w14:textId="77777777" w:rsidTr="3809E391">
      <w:trPr>
        <w:trHeight w:val="300"/>
      </w:trPr>
      <w:tc>
        <w:tcPr>
          <w:tcW w:w="3590" w:type="dxa"/>
        </w:tcPr>
        <w:p w14:paraId="1D67AE92" w14:textId="15E5D141" w:rsidR="3809E391" w:rsidRDefault="3809E391" w:rsidP="3809E391">
          <w:pPr>
            <w:pStyle w:val="Header"/>
            <w:ind w:left="-115"/>
          </w:pPr>
        </w:p>
      </w:tc>
      <w:tc>
        <w:tcPr>
          <w:tcW w:w="3590" w:type="dxa"/>
        </w:tcPr>
        <w:p w14:paraId="7A820997" w14:textId="227FD8F9" w:rsidR="3809E391" w:rsidRDefault="3809E391" w:rsidP="3809E391">
          <w:pPr>
            <w:pStyle w:val="Header"/>
            <w:jc w:val="center"/>
          </w:pPr>
        </w:p>
      </w:tc>
      <w:tc>
        <w:tcPr>
          <w:tcW w:w="3590" w:type="dxa"/>
        </w:tcPr>
        <w:p w14:paraId="01B2BBBA" w14:textId="6E95DF20" w:rsidR="3809E391" w:rsidRDefault="3809E391" w:rsidP="3809E391">
          <w:pPr>
            <w:pStyle w:val="Header"/>
            <w:ind w:right="-115"/>
            <w:jc w:val="right"/>
          </w:pPr>
        </w:p>
      </w:tc>
    </w:tr>
  </w:tbl>
  <w:p w14:paraId="23FB4BE7" w14:textId="427F1DBF" w:rsidR="3809E391" w:rsidRDefault="3809E391" w:rsidP="3809E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2D60" w14:textId="77777777" w:rsidR="006019E9" w:rsidRDefault="006019E9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9A76417" wp14:editId="65B7AC08">
          <wp:simplePos x="0" y="0"/>
          <wp:positionH relativeFrom="column">
            <wp:posOffset>-365125</wp:posOffset>
          </wp:positionH>
          <wp:positionV relativeFrom="page">
            <wp:posOffset>9677606</wp:posOffset>
          </wp:positionV>
          <wp:extent cx="7550150" cy="1002030"/>
          <wp:effectExtent l="0" t="0" r="0" b="7620"/>
          <wp:wrapNone/>
          <wp:docPr id="79" name="Picture 79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848" w14:textId="77777777" w:rsidR="005A5910" w:rsidRDefault="005A5910" w:rsidP="00B60EBE">
      <w:r>
        <w:separator/>
      </w:r>
    </w:p>
  </w:footnote>
  <w:footnote w:type="continuationSeparator" w:id="0">
    <w:p w14:paraId="1B52F9A8" w14:textId="77777777" w:rsidR="005A5910" w:rsidRDefault="005A5910" w:rsidP="00B60EBE">
      <w:r>
        <w:continuationSeparator/>
      </w:r>
    </w:p>
  </w:footnote>
  <w:footnote w:type="continuationNotice" w:id="1">
    <w:p w14:paraId="14AA0790" w14:textId="77777777" w:rsidR="005A5910" w:rsidRDefault="005A59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4F51" w14:textId="77777777" w:rsidR="0000402A" w:rsidRPr="004B1436" w:rsidRDefault="0000402A" w:rsidP="004B1436">
    <w:pPr>
      <w:pStyle w:val="Title"/>
    </w:pPr>
    <w:r w:rsidRPr="004B1436">
      <w:rPr>
        <w:noProof/>
      </w:rPr>
      <w:drawing>
        <wp:anchor distT="0" distB="0" distL="114300" distR="114300" simplePos="0" relativeHeight="251665408" behindDoc="1" locked="0" layoutInCell="1" allowOverlap="1" wp14:anchorId="3A84F360" wp14:editId="19797136">
          <wp:simplePos x="0" y="0"/>
          <wp:positionH relativeFrom="page">
            <wp:posOffset>6286500</wp:posOffset>
          </wp:positionH>
          <wp:positionV relativeFrom="page">
            <wp:posOffset>367030</wp:posOffset>
          </wp:positionV>
          <wp:extent cx="899795" cy="907415"/>
          <wp:effectExtent l="0" t="0" r="0" b="6985"/>
          <wp:wrapNone/>
          <wp:docPr id="14" name="Picture 1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90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Pre-Start Meeting Agenda</w:t>
    </w:r>
  </w:p>
  <w:p w14:paraId="490982A2" w14:textId="77777777" w:rsidR="0000402A" w:rsidRDefault="0000402A">
    <w:pPr>
      <w:pStyle w:val="Header"/>
    </w:pPr>
  </w:p>
  <w:p w14:paraId="0CE56EF6" w14:textId="533F01C9" w:rsidR="0000402A" w:rsidRDefault="0000402A">
    <w:pPr>
      <w:pStyle w:val="Header"/>
    </w:pPr>
    <w:r>
      <w:t xml:space="preserve">Barker Ref: </w:t>
    </w:r>
    <w:sdt>
      <w:sdtPr>
        <w:rPr>
          <w:highlight w:val="yellow"/>
        </w:rPr>
        <w:id w:val="100154906"/>
      </w:sdtPr>
      <w:sdtEndPr/>
      <w:sdtContent>
        <w:r w:rsidR="00234922" w:rsidRPr="005F3840">
          <w:rPr>
            <w:highlight w:val="yellow"/>
          </w:rPr>
          <w:t>P</w:t>
        </w:r>
        <w:r w:rsidR="005F3840" w:rsidRPr="005F3840">
          <w:rPr>
            <w:highlight w:val="yellow"/>
          </w:rPr>
          <w:t>XX</w:t>
        </w:r>
        <w:r w:rsidR="00234922" w:rsidRPr="005F3840">
          <w:rPr>
            <w:highlight w:val="yellow"/>
          </w:rPr>
          <w:t>-</w:t>
        </w:r>
        <w:r w:rsidR="005F3840" w:rsidRPr="005F3840">
          <w:rPr>
            <w:highlight w:val="yellow"/>
          </w:rPr>
          <w:t>XXXX</w:t>
        </w:r>
      </w:sdtContent>
    </w:sdt>
  </w:p>
  <w:p w14:paraId="58DE96F4" w14:textId="26969007" w:rsidR="0000402A" w:rsidRDefault="005F3840" w:rsidP="0000402A">
    <w:pPr>
      <w:pStyle w:val="Header"/>
      <w:tabs>
        <w:tab w:val="clear" w:pos="4513"/>
        <w:tab w:val="clear" w:pos="9026"/>
        <w:tab w:val="left" w:pos="2327"/>
      </w:tabs>
    </w:pPr>
    <w:r w:rsidRPr="005F3840">
      <w:rPr>
        <w:highlight w:val="yellow"/>
      </w:rPr>
      <w:t>School Name</w:t>
    </w:r>
    <w:r w:rsidR="00234922" w:rsidRPr="00234922">
      <w:t xml:space="preserve"> </w:t>
    </w:r>
    <w:r w:rsidR="0000402A">
      <w:t xml:space="preserve">– </w:t>
    </w:r>
    <w:sdt>
      <w:sdtPr>
        <w:id w:val="1587184308"/>
      </w:sdtPr>
      <w:sdtEndPr/>
      <w:sdtContent>
        <w:r w:rsidR="00234922" w:rsidRPr="005F3840">
          <w:rPr>
            <w:highlight w:val="yellow"/>
          </w:rPr>
          <w:t>Trust</w:t>
        </w:r>
        <w:r w:rsidR="00234922" w:rsidRPr="00234922">
          <w:t xml:space="preserve"> | </w:t>
        </w:r>
        <w:r>
          <w:t>Solar PV Installation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D2F6" w14:textId="77777777" w:rsidR="006019E9" w:rsidRDefault="006019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F8D518" wp14:editId="7F13E78F">
              <wp:simplePos x="0" y="0"/>
              <wp:positionH relativeFrom="column">
                <wp:posOffset>5888355</wp:posOffset>
              </wp:positionH>
              <wp:positionV relativeFrom="page">
                <wp:posOffset>1419225</wp:posOffset>
              </wp:positionV>
              <wp:extent cx="1208015" cy="1166069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015" cy="11660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4F9B67" w14:textId="77777777" w:rsidR="006019E9" w:rsidRPr="002D5EF4" w:rsidRDefault="006019E9" w:rsidP="00E83535">
                          <w:pPr>
                            <w:rPr>
                              <w:rFonts w:cs="Open Sans"/>
                              <w:b/>
                              <w:bCs/>
                              <w:color w:val="2A2A86"/>
                              <w:sz w:val="13"/>
                              <w:szCs w:val="13"/>
                            </w:rPr>
                          </w:pPr>
                          <w:r w:rsidRPr="002D5EF4">
                            <w:rPr>
                              <w:rFonts w:cs="Open Sans"/>
                              <w:b/>
                              <w:bCs/>
                              <w:color w:val="2A2A86"/>
                              <w:sz w:val="13"/>
                              <w:szCs w:val="13"/>
                            </w:rPr>
                            <w:t>Head Office</w:t>
                          </w:r>
                        </w:p>
                        <w:p w14:paraId="530998DB" w14:textId="77777777" w:rsidR="006019E9" w:rsidRPr="002D5EF4" w:rsidRDefault="006019E9" w:rsidP="00E83535">
                          <w:pPr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</w:pPr>
                          <w:r w:rsidRPr="002D5EF4"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  <w:t>Majesty House</w:t>
                          </w:r>
                        </w:p>
                        <w:p w14:paraId="3239EC9D" w14:textId="77777777" w:rsidR="006019E9" w:rsidRPr="002D5EF4" w:rsidRDefault="006019E9" w:rsidP="00E83535">
                          <w:pPr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</w:pPr>
                          <w:r w:rsidRPr="002D5EF4"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  <w:t>Avenue West</w:t>
                          </w:r>
                        </w:p>
                        <w:p w14:paraId="733721D1" w14:textId="77777777" w:rsidR="006019E9" w:rsidRPr="002D5EF4" w:rsidRDefault="006019E9" w:rsidP="00E83535">
                          <w:pPr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</w:pPr>
                          <w:r w:rsidRPr="002D5EF4"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  <w:t>Skyline 120 Braintree</w:t>
                          </w:r>
                        </w:p>
                        <w:p w14:paraId="25194683" w14:textId="77777777" w:rsidR="006019E9" w:rsidRPr="002D5EF4" w:rsidRDefault="006019E9" w:rsidP="00E83535">
                          <w:pPr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</w:pPr>
                          <w:r w:rsidRPr="002D5EF4">
                            <w:rPr>
                              <w:rFonts w:cs="Open Sans"/>
                              <w:color w:val="2A2A86"/>
                              <w:sz w:val="13"/>
                              <w:szCs w:val="13"/>
                            </w:rPr>
                            <w:t>Essex CM77 7AA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2F8D518">
              <v:stroke joinstyle="miter"/>
              <v:path gradientshapeok="t" o:connecttype="rect"/>
            </v:shapetype>
            <v:shape id="Text Box 8" style="position:absolute;margin-left:463.65pt;margin-top:111.75pt;width:95.1pt;height:9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">
              <v:textbox>
                <w:txbxContent>
                  <w:p w:rsidRPr="002D5EF4" w:rsidR="006019E9" w:rsidP="00E83535" w:rsidRDefault="006019E9" w14:paraId="524F9B67" w14:textId="77777777">
                    <w:pPr>
                      <w:rPr>
                        <w:rFonts w:cs="Open Sans"/>
                        <w:b/>
                        <w:bCs/>
                        <w:color w:val="2A2A86"/>
                        <w:sz w:val="13"/>
                        <w:szCs w:val="13"/>
                      </w:rPr>
                    </w:pPr>
                    <w:r w:rsidRPr="002D5EF4">
                      <w:rPr>
                        <w:rFonts w:cs="Open Sans"/>
                        <w:b/>
                        <w:bCs/>
                        <w:color w:val="2A2A86"/>
                        <w:sz w:val="13"/>
                        <w:szCs w:val="13"/>
                      </w:rPr>
                      <w:t>Head Office</w:t>
                    </w:r>
                  </w:p>
                  <w:p w:rsidRPr="002D5EF4" w:rsidR="006019E9" w:rsidP="00E83535" w:rsidRDefault="006019E9" w14:paraId="530998DB" w14:textId="77777777">
                    <w:pPr>
                      <w:rPr>
                        <w:rFonts w:cs="Open Sans"/>
                        <w:color w:val="2A2A86"/>
                        <w:sz w:val="13"/>
                        <w:szCs w:val="13"/>
                      </w:rPr>
                    </w:pPr>
                    <w:r w:rsidRPr="002D5EF4">
                      <w:rPr>
                        <w:rFonts w:cs="Open Sans"/>
                        <w:color w:val="2A2A86"/>
                        <w:sz w:val="13"/>
                        <w:szCs w:val="13"/>
                      </w:rPr>
                      <w:t>Majesty House</w:t>
                    </w:r>
                  </w:p>
                  <w:p w:rsidRPr="002D5EF4" w:rsidR="006019E9" w:rsidP="00E83535" w:rsidRDefault="006019E9" w14:paraId="3239EC9D" w14:textId="77777777">
                    <w:pPr>
                      <w:rPr>
                        <w:rFonts w:cs="Open Sans"/>
                        <w:color w:val="2A2A86"/>
                        <w:sz w:val="13"/>
                        <w:szCs w:val="13"/>
                      </w:rPr>
                    </w:pPr>
                    <w:r w:rsidRPr="002D5EF4">
                      <w:rPr>
                        <w:rFonts w:cs="Open Sans"/>
                        <w:color w:val="2A2A86"/>
                        <w:sz w:val="13"/>
                        <w:szCs w:val="13"/>
                      </w:rPr>
                      <w:t>Avenue West</w:t>
                    </w:r>
                  </w:p>
                  <w:p w:rsidRPr="002D5EF4" w:rsidR="006019E9" w:rsidP="00E83535" w:rsidRDefault="006019E9" w14:paraId="733721D1" w14:textId="77777777">
                    <w:pPr>
                      <w:rPr>
                        <w:rFonts w:cs="Open Sans"/>
                        <w:color w:val="2A2A86"/>
                        <w:sz w:val="13"/>
                        <w:szCs w:val="13"/>
                      </w:rPr>
                    </w:pPr>
                    <w:r w:rsidRPr="002D5EF4">
                      <w:rPr>
                        <w:rFonts w:cs="Open Sans"/>
                        <w:color w:val="2A2A86"/>
                        <w:sz w:val="13"/>
                        <w:szCs w:val="13"/>
                      </w:rPr>
                      <w:t>Skyline 120 Braintree</w:t>
                    </w:r>
                  </w:p>
                  <w:p w:rsidRPr="002D5EF4" w:rsidR="006019E9" w:rsidP="00E83535" w:rsidRDefault="006019E9" w14:paraId="25194683" w14:textId="77777777">
                    <w:pPr>
                      <w:rPr>
                        <w:rFonts w:cs="Open Sans"/>
                        <w:color w:val="2A2A86"/>
                        <w:sz w:val="13"/>
                        <w:szCs w:val="13"/>
                      </w:rPr>
                    </w:pPr>
                    <w:r w:rsidRPr="002D5EF4">
                      <w:rPr>
                        <w:rFonts w:cs="Open Sans"/>
                        <w:color w:val="2A2A86"/>
                        <w:sz w:val="13"/>
                        <w:szCs w:val="13"/>
                      </w:rPr>
                      <w:t>Essex CM77 7AA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866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3823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ACC2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9AA5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5648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06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1629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C2D6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B05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109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A2071"/>
    <w:multiLevelType w:val="hybridMultilevel"/>
    <w:tmpl w:val="F690944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4792CB3"/>
    <w:multiLevelType w:val="hybridMultilevel"/>
    <w:tmpl w:val="2BCC8E3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193422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2537F05"/>
    <w:multiLevelType w:val="hybridMultilevel"/>
    <w:tmpl w:val="592C55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0663A"/>
    <w:multiLevelType w:val="hybridMultilevel"/>
    <w:tmpl w:val="1B98E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86BDD"/>
    <w:multiLevelType w:val="hybridMultilevel"/>
    <w:tmpl w:val="B7907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16BFF"/>
    <w:multiLevelType w:val="hybridMultilevel"/>
    <w:tmpl w:val="AF20C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E1CDF"/>
    <w:multiLevelType w:val="multilevel"/>
    <w:tmpl w:val="FBF0C36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rebuchet MS" w:hAnsi="Trebuchet MS" w:hint="default"/>
        <w:b/>
        <w:i w:val="0"/>
        <w:color w:val="auto"/>
        <w:spacing w:val="0"/>
        <w:w w:val="100"/>
        <w:position w:val="0"/>
        <w:sz w:val="21"/>
        <w:u w:val="single"/>
      </w:rPr>
    </w:lvl>
    <w:lvl w:ilvl="1">
      <w:start w:val="1"/>
      <w:numFmt w:val="decimal"/>
      <w:lvlRestart w:val="0"/>
      <w:lvlText w:val="%1%2.0"/>
      <w:lvlJc w:val="left"/>
      <w:pPr>
        <w:tabs>
          <w:tab w:val="num" w:pos="720"/>
        </w:tabs>
        <w:ind w:left="0" w:firstLine="0"/>
      </w:pPr>
      <w:rPr>
        <w:rFonts w:ascii="Trebuchet MS" w:hAnsi="Trebuchet MS" w:hint="default"/>
        <w:b/>
        <w:i w:val="0"/>
        <w:color w:val="auto"/>
        <w:spacing w:val="0"/>
        <w:w w:val="100"/>
        <w:position w:val="0"/>
        <w:sz w:val="21"/>
        <w:u w:val="none"/>
      </w:rPr>
    </w:lvl>
    <w:lvl w:ilvl="2">
      <w:start w:val="1"/>
      <w:numFmt w:val="none"/>
      <w:lvlRestart w:val="0"/>
      <w:suff w:val="nothing"/>
      <w:lvlText w:val="%3%1"/>
      <w:lvlJc w:val="left"/>
      <w:pPr>
        <w:ind w:left="0" w:firstLine="0"/>
      </w:pPr>
      <w:rPr>
        <w:rFonts w:ascii="Trebuchet MS" w:hAnsi="Trebuchet MS" w:hint="default"/>
        <w:b/>
        <w:i w:val="0"/>
        <w:color w:val="auto"/>
        <w:spacing w:val="0"/>
        <w:w w:val="100"/>
        <w:position w:val="0"/>
        <w:sz w:val="21"/>
        <w:u w:val="none"/>
      </w:rPr>
    </w:lvl>
    <w:lvl w:ilvl="3">
      <w:start w:val="1"/>
      <w:numFmt w:val="decimal"/>
      <w:lvlRestart w:val="2"/>
      <w:lvlText w:val="%2.%4"/>
      <w:lvlJc w:val="left"/>
      <w:pPr>
        <w:tabs>
          <w:tab w:val="num" w:pos="360"/>
        </w:tabs>
        <w:ind w:left="0" w:firstLine="0"/>
      </w:pPr>
      <w:rPr>
        <w:rFonts w:ascii="Trebuchet MS" w:hAnsi="Trebuchet MS" w:hint="default"/>
        <w:b/>
        <w:i w:val="0"/>
        <w:color w:val="auto"/>
        <w:spacing w:val="0"/>
        <w:w w:val="100"/>
        <w:position w:val="0"/>
        <w:sz w:val="21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5">
      <w:start w:val="1"/>
      <w:numFmt w:val="decimal"/>
      <w:lvlRestart w:val="4"/>
      <w:lvlText w:val="%2.%4.%6"/>
      <w:lvlJc w:val="left"/>
      <w:pPr>
        <w:tabs>
          <w:tab w:val="num" w:pos="720"/>
        </w:tabs>
        <w:ind w:left="0" w:firstLine="0"/>
      </w:pPr>
      <w:rPr>
        <w:rFonts w:ascii="Trebuchet MS" w:hAnsi="Trebuchet MS" w:hint="default"/>
        <w:b/>
        <w:i w:val="0"/>
        <w:color w:val="auto"/>
        <w:spacing w:val="0"/>
        <w:w w:val="100"/>
        <w:position w:val="0"/>
        <w:sz w:val="21"/>
      </w:rPr>
    </w:lvl>
    <w:lvl w:ilvl="6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</w:abstractNum>
  <w:num w:numId="1" w16cid:durableId="59641462">
    <w:abstractNumId w:val="14"/>
  </w:num>
  <w:num w:numId="2" w16cid:durableId="2057311511">
    <w:abstractNumId w:val="13"/>
  </w:num>
  <w:num w:numId="3" w16cid:durableId="439692307">
    <w:abstractNumId w:val="12"/>
  </w:num>
  <w:num w:numId="4" w16cid:durableId="1249342216">
    <w:abstractNumId w:val="12"/>
  </w:num>
  <w:num w:numId="5" w16cid:durableId="59789280">
    <w:abstractNumId w:val="12"/>
  </w:num>
  <w:num w:numId="6" w16cid:durableId="751704100">
    <w:abstractNumId w:val="12"/>
  </w:num>
  <w:num w:numId="7" w16cid:durableId="2014449662">
    <w:abstractNumId w:val="12"/>
  </w:num>
  <w:num w:numId="8" w16cid:durableId="2092727984">
    <w:abstractNumId w:val="12"/>
  </w:num>
  <w:num w:numId="9" w16cid:durableId="638461142">
    <w:abstractNumId w:val="12"/>
  </w:num>
  <w:num w:numId="10" w16cid:durableId="1027949114">
    <w:abstractNumId w:val="12"/>
  </w:num>
  <w:num w:numId="11" w16cid:durableId="643893864">
    <w:abstractNumId w:val="12"/>
  </w:num>
  <w:num w:numId="12" w16cid:durableId="1613975865">
    <w:abstractNumId w:val="12"/>
  </w:num>
  <w:num w:numId="13" w16cid:durableId="373115955">
    <w:abstractNumId w:val="17"/>
  </w:num>
  <w:num w:numId="14" w16cid:durableId="1286886102">
    <w:abstractNumId w:val="15"/>
  </w:num>
  <w:num w:numId="15" w16cid:durableId="1551648479">
    <w:abstractNumId w:val="9"/>
  </w:num>
  <w:num w:numId="16" w16cid:durableId="889806742">
    <w:abstractNumId w:val="7"/>
  </w:num>
  <w:num w:numId="17" w16cid:durableId="248851079">
    <w:abstractNumId w:val="6"/>
  </w:num>
  <w:num w:numId="18" w16cid:durableId="48506286">
    <w:abstractNumId w:val="5"/>
  </w:num>
  <w:num w:numId="19" w16cid:durableId="577716021">
    <w:abstractNumId w:val="4"/>
  </w:num>
  <w:num w:numId="20" w16cid:durableId="279382265">
    <w:abstractNumId w:val="8"/>
  </w:num>
  <w:num w:numId="21" w16cid:durableId="1358459121">
    <w:abstractNumId w:val="3"/>
  </w:num>
  <w:num w:numId="22" w16cid:durableId="193082131">
    <w:abstractNumId w:val="2"/>
  </w:num>
  <w:num w:numId="23" w16cid:durableId="328409024">
    <w:abstractNumId w:val="1"/>
  </w:num>
  <w:num w:numId="24" w16cid:durableId="784076438">
    <w:abstractNumId w:val="0"/>
  </w:num>
  <w:num w:numId="25" w16cid:durableId="1202672836">
    <w:abstractNumId w:val="18"/>
  </w:num>
  <w:num w:numId="26" w16cid:durableId="34093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3904781">
    <w:abstractNumId w:val="16"/>
  </w:num>
  <w:num w:numId="28" w16cid:durableId="583950939">
    <w:abstractNumId w:val="10"/>
  </w:num>
  <w:num w:numId="29" w16cid:durableId="1944537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>
      <o:colormru v:ext="edit" colors="#2e247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E0"/>
    <w:rsid w:val="0000402A"/>
    <w:rsid w:val="00012B76"/>
    <w:rsid w:val="00012F57"/>
    <w:rsid w:val="000137E2"/>
    <w:rsid w:val="00021BF3"/>
    <w:rsid w:val="00027D4D"/>
    <w:rsid w:val="00032D51"/>
    <w:rsid w:val="000411E4"/>
    <w:rsid w:val="0004231B"/>
    <w:rsid w:val="0004430F"/>
    <w:rsid w:val="0005068E"/>
    <w:rsid w:val="00051534"/>
    <w:rsid w:val="000579D0"/>
    <w:rsid w:val="00081927"/>
    <w:rsid w:val="000842AA"/>
    <w:rsid w:val="00084EF7"/>
    <w:rsid w:val="00086F79"/>
    <w:rsid w:val="00090357"/>
    <w:rsid w:val="000926CC"/>
    <w:rsid w:val="00095B68"/>
    <w:rsid w:val="000A12CE"/>
    <w:rsid w:val="000B0A36"/>
    <w:rsid w:val="000B79D3"/>
    <w:rsid w:val="000C14B1"/>
    <w:rsid w:val="000C4D05"/>
    <w:rsid w:val="000C538A"/>
    <w:rsid w:val="000D529A"/>
    <w:rsid w:val="000E56BA"/>
    <w:rsid w:val="000F324F"/>
    <w:rsid w:val="000F3302"/>
    <w:rsid w:val="00101016"/>
    <w:rsid w:val="00102C28"/>
    <w:rsid w:val="001146C2"/>
    <w:rsid w:val="00123064"/>
    <w:rsid w:val="00124BF4"/>
    <w:rsid w:val="00125292"/>
    <w:rsid w:val="0012682A"/>
    <w:rsid w:val="001301CB"/>
    <w:rsid w:val="0013622F"/>
    <w:rsid w:val="00143A2A"/>
    <w:rsid w:val="00152F7E"/>
    <w:rsid w:val="00153DFC"/>
    <w:rsid w:val="00165A0E"/>
    <w:rsid w:val="00176A04"/>
    <w:rsid w:val="001904F3"/>
    <w:rsid w:val="001914A1"/>
    <w:rsid w:val="001920A1"/>
    <w:rsid w:val="001A6971"/>
    <w:rsid w:val="001B26B8"/>
    <w:rsid w:val="001B62D7"/>
    <w:rsid w:val="001C0CE3"/>
    <w:rsid w:val="001D42E6"/>
    <w:rsid w:val="001D7339"/>
    <w:rsid w:val="001E1530"/>
    <w:rsid w:val="001E1BAC"/>
    <w:rsid w:val="001E5C21"/>
    <w:rsid w:val="001E61F1"/>
    <w:rsid w:val="001F0F3B"/>
    <w:rsid w:val="00204186"/>
    <w:rsid w:val="002165DB"/>
    <w:rsid w:val="002215C6"/>
    <w:rsid w:val="00234922"/>
    <w:rsid w:val="00236FAA"/>
    <w:rsid w:val="0024222F"/>
    <w:rsid w:val="00245CC0"/>
    <w:rsid w:val="0025577D"/>
    <w:rsid w:val="00285D04"/>
    <w:rsid w:val="00286B7B"/>
    <w:rsid w:val="00293225"/>
    <w:rsid w:val="002A2524"/>
    <w:rsid w:val="002A6A40"/>
    <w:rsid w:val="002B0E0F"/>
    <w:rsid w:val="002B4E4D"/>
    <w:rsid w:val="002C4793"/>
    <w:rsid w:val="002C7894"/>
    <w:rsid w:val="002E1B4D"/>
    <w:rsid w:val="00303A9A"/>
    <w:rsid w:val="00307829"/>
    <w:rsid w:val="003169C3"/>
    <w:rsid w:val="0032091F"/>
    <w:rsid w:val="0033546C"/>
    <w:rsid w:val="00340E8B"/>
    <w:rsid w:val="00341080"/>
    <w:rsid w:val="0034296C"/>
    <w:rsid w:val="003471C3"/>
    <w:rsid w:val="003475CA"/>
    <w:rsid w:val="00352886"/>
    <w:rsid w:val="00361F68"/>
    <w:rsid w:val="00366DB5"/>
    <w:rsid w:val="00373CB4"/>
    <w:rsid w:val="00382DAD"/>
    <w:rsid w:val="003832B6"/>
    <w:rsid w:val="003A5DDB"/>
    <w:rsid w:val="003A652A"/>
    <w:rsid w:val="003A6EEE"/>
    <w:rsid w:val="003B2F26"/>
    <w:rsid w:val="003B5315"/>
    <w:rsid w:val="003B54F7"/>
    <w:rsid w:val="003B5DFC"/>
    <w:rsid w:val="003C51EE"/>
    <w:rsid w:val="003C5820"/>
    <w:rsid w:val="003E1C84"/>
    <w:rsid w:val="003E51EC"/>
    <w:rsid w:val="003F51B1"/>
    <w:rsid w:val="00404DCF"/>
    <w:rsid w:val="00416517"/>
    <w:rsid w:val="00421155"/>
    <w:rsid w:val="0042642F"/>
    <w:rsid w:val="00427544"/>
    <w:rsid w:val="004313CF"/>
    <w:rsid w:val="00431ACD"/>
    <w:rsid w:val="004326B5"/>
    <w:rsid w:val="00432711"/>
    <w:rsid w:val="00433AE7"/>
    <w:rsid w:val="00436F75"/>
    <w:rsid w:val="00437820"/>
    <w:rsid w:val="004474D8"/>
    <w:rsid w:val="00447F3B"/>
    <w:rsid w:val="00454DB3"/>
    <w:rsid w:val="0047165D"/>
    <w:rsid w:val="00472D39"/>
    <w:rsid w:val="0047690F"/>
    <w:rsid w:val="00493317"/>
    <w:rsid w:val="004A7CE0"/>
    <w:rsid w:val="004B1436"/>
    <w:rsid w:val="004B27AC"/>
    <w:rsid w:val="004B38A3"/>
    <w:rsid w:val="004C6924"/>
    <w:rsid w:val="004E5033"/>
    <w:rsid w:val="004F334E"/>
    <w:rsid w:val="004F3D35"/>
    <w:rsid w:val="004F4DF4"/>
    <w:rsid w:val="004F6631"/>
    <w:rsid w:val="005005B1"/>
    <w:rsid w:val="005017BA"/>
    <w:rsid w:val="00514BDC"/>
    <w:rsid w:val="00521779"/>
    <w:rsid w:val="00525588"/>
    <w:rsid w:val="00525D46"/>
    <w:rsid w:val="00545840"/>
    <w:rsid w:val="005506C8"/>
    <w:rsid w:val="005558C3"/>
    <w:rsid w:val="0056162B"/>
    <w:rsid w:val="005625C1"/>
    <w:rsid w:val="00565BB8"/>
    <w:rsid w:val="00567F66"/>
    <w:rsid w:val="0057140D"/>
    <w:rsid w:val="00571510"/>
    <w:rsid w:val="00581C52"/>
    <w:rsid w:val="005855CC"/>
    <w:rsid w:val="005A3F8A"/>
    <w:rsid w:val="005A5910"/>
    <w:rsid w:val="005B1108"/>
    <w:rsid w:val="005C3A2C"/>
    <w:rsid w:val="005C726E"/>
    <w:rsid w:val="005D0B0C"/>
    <w:rsid w:val="005D1DAC"/>
    <w:rsid w:val="005D36F1"/>
    <w:rsid w:val="005E7A49"/>
    <w:rsid w:val="005F34FA"/>
    <w:rsid w:val="005F3840"/>
    <w:rsid w:val="005F6D47"/>
    <w:rsid w:val="006019E9"/>
    <w:rsid w:val="00605912"/>
    <w:rsid w:val="00606393"/>
    <w:rsid w:val="00616679"/>
    <w:rsid w:val="006369A6"/>
    <w:rsid w:val="00640F1D"/>
    <w:rsid w:val="00651749"/>
    <w:rsid w:val="006553E0"/>
    <w:rsid w:val="006557E2"/>
    <w:rsid w:val="00671E63"/>
    <w:rsid w:val="00672595"/>
    <w:rsid w:val="00672604"/>
    <w:rsid w:val="00673590"/>
    <w:rsid w:val="0068253F"/>
    <w:rsid w:val="006916ED"/>
    <w:rsid w:val="0069572F"/>
    <w:rsid w:val="0069616C"/>
    <w:rsid w:val="00697035"/>
    <w:rsid w:val="006977DF"/>
    <w:rsid w:val="006A3F6A"/>
    <w:rsid w:val="006B7838"/>
    <w:rsid w:val="006C696A"/>
    <w:rsid w:val="006C78F8"/>
    <w:rsid w:val="006E6ABC"/>
    <w:rsid w:val="006F24BD"/>
    <w:rsid w:val="00702616"/>
    <w:rsid w:val="00705E25"/>
    <w:rsid w:val="0071115B"/>
    <w:rsid w:val="00711773"/>
    <w:rsid w:val="00713179"/>
    <w:rsid w:val="00713C52"/>
    <w:rsid w:val="007306C9"/>
    <w:rsid w:val="00732D32"/>
    <w:rsid w:val="00735ADA"/>
    <w:rsid w:val="0073796D"/>
    <w:rsid w:val="00743581"/>
    <w:rsid w:val="00743CAD"/>
    <w:rsid w:val="00745B8C"/>
    <w:rsid w:val="00752030"/>
    <w:rsid w:val="00756FA6"/>
    <w:rsid w:val="007625A2"/>
    <w:rsid w:val="00770430"/>
    <w:rsid w:val="00771086"/>
    <w:rsid w:val="007757BC"/>
    <w:rsid w:val="00781726"/>
    <w:rsid w:val="00781F7C"/>
    <w:rsid w:val="00783921"/>
    <w:rsid w:val="007930A8"/>
    <w:rsid w:val="007A1D76"/>
    <w:rsid w:val="007A60D0"/>
    <w:rsid w:val="007B25A8"/>
    <w:rsid w:val="007E2CFF"/>
    <w:rsid w:val="007F063F"/>
    <w:rsid w:val="00821AF1"/>
    <w:rsid w:val="0082367C"/>
    <w:rsid w:val="00825E49"/>
    <w:rsid w:val="00827963"/>
    <w:rsid w:val="00831C00"/>
    <w:rsid w:val="0083583C"/>
    <w:rsid w:val="008365E2"/>
    <w:rsid w:val="00843994"/>
    <w:rsid w:val="00844D82"/>
    <w:rsid w:val="008612C5"/>
    <w:rsid w:val="0086328A"/>
    <w:rsid w:val="00864464"/>
    <w:rsid w:val="008659CD"/>
    <w:rsid w:val="00867491"/>
    <w:rsid w:val="00870285"/>
    <w:rsid w:val="008774F6"/>
    <w:rsid w:val="008838D2"/>
    <w:rsid w:val="00883CAB"/>
    <w:rsid w:val="008913CD"/>
    <w:rsid w:val="00892B30"/>
    <w:rsid w:val="00893606"/>
    <w:rsid w:val="008A3285"/>
    <w:rsid w:val="008A67D4"/>
    <w:rsid w:val="008D1186"/>
    <w:rsid w:val="008F1ECF"/>
    <w:rsid w:val="008F2B20"/>
    <w:rsid w:val="009041A7"/>
    <w:rsid w:val="00914F88"/>
    <w:rsid w:val="00915360"/>
    <w:rsid w:val="00917F65"/>
    <w:rsid w:val="0092165D"/>
    <w:rsid w:val="00923142"/>
    <w:rsid w:val="00937212"/>
    <w:rsid w:val="009510BE"/>
    <w:rsid w:val="00952896"/>
    <w:rsid w:val="00953CC2"/>
    <w:rsid w:val="00963F75"/>
    <w:rsid w:val="00965E3B"/>
    <w:rsid w:val="00966FFB"/>
    <w:rsid w:val="00982990"/>
    <w:rsid w:val="009A384D"/>
    <w:rsid w:val="009A5568"/>
    <w:rsid w:val="009A72FC"/>
    <w:rsid w:val="009B7826"/>
    <w:rsid w:val="009B7FE4"/>
    <w:rsid w:val="009C5FFE"/>
    <w:rsid w:val="009D0400"/>
    <w:rsid w:val="009E05E0"/>
    <w:rsid w:val="009F18A5"/>
    <w:rsid w:val="00A00FB4"/>
    <w:rsid w:val="00A1014E"/>
    <w:rsid w:val="00A14F75"/>
    <w:rsid w:val="00A16588"/>
    <w:rsid w:val="00A25257"/>
    <w:rsid w:val="00A266D8"/>
    <w:rsid w:val="00A31CC8"/>
    <w:rsid w:val="00A34D4F"/>
    <w:rsid w:val="00A37EE3"/>
    <w:rsid w:val="00A46D66"/>
    <w:rsid w:val="00A670E7"/>
    <w:rsid w:val="00A91D90"/>
    <w:rsid w:val="00A92A6F"/>
    <w:rsid w:val="00A9620D"/>
    <w:rsid w:val="00AA767C"/>
    <w:rsid w:val="00AB025E"/>
    <w:rsid w:val="00AB049E"/>
    <w:rsid w:val="00AB2439"/>
    <w:rsid w:val="00AB2C58"/>
    <w:rsid w:val="00AB5726"/>
    <w:rsid w:val="00AC3C50"/>
    <w:rsid w:val="00AC4A04"/>
    <w:rsid w:val="00AC56A7"/>
    <w:rsid w:val="00AD0162"/>
    <w:rsid w:val="00AF2FB4"/>
    <w:rsid w:val="00AF4330"/>
    <w:rsid w:val="00AF6512"/>
    <w:rsid w:val="00AF7832"/>
    <w:rsid w:val="00B07079"/>
    <w:rsid w:val="00B15995"/>
    <w:rsid w:val="00B15B66"/>
    <w:rsid w:val="00B2167B"/>
    <w:rsid w:val="00B31EE4"/>
    <w:rsid w:val="00B4494A"/>
    <w:rsid w:val="00B450A8"/>
    <w:rsid w:val="00B46263"/>
    <w:rsid w:val="00B469B7"/>
    <w:rsid w:val="00B476DF"/>
    <w:rsid w:val="00B52246"/>
    <w:rsid w:val="00B54A30"/>
    <w:rsid w:val="00B55424"/>
    <w:rsid w:val="00B56414"/>
    <w:rsid w:val="00B60EBE"/>
    <w:rsid w:val="00B72729"/>
    <w:rsid w:val="00B915F9"/>
    <w:rsid w:val="00BA101B"/>
    <w:rsid w:val="00BA197B"/>
    <w:rsid w:val="00BA5515"/>
    <w:rsid w:val="00BC465E"/>
    <w:rsid w:val="00BD2434"/>
    <w:rsid w:val="00BE50F9"/>
    <w:rsid w:val="00BE7AA7"/>
    <w:rsid w:val="00BF4FCB"/>
    <w:rsid w:val="00C10936"/>
    <w:rsid w:val="00C147B7"/>
    <w:rsid w:val="00C15BDF"/>
    <w:rsid w:val="00C16327"/>
    <w:rsid w:val="00C21DFD"/>
    <w:rsid w:val="00C23938"/>
    <w:rsid w:val="00C328DF"/>
    <w:rsid w:val="00C33944"/>
    <w:rsid w:val="00C35912"/>
    <w:rsid w:val="00C42C5B"/>
    <w:rsid w:val="00C43732"/>
    <w:rsid w:val="00C46CED"/>
    <w:rsid w:val="00C476D9"/>
    <w:rsid w:val="00C4791C"/>
    <w:rsid w:val="00C52301"/>
    <w:rsid w:val="00C6554A"/>
    <w:rsid w:val="00C72BAD"/>
    <w:rsid w:val="00C83230"/>
    <w:rsid w:val="00C852A7"/>
    <w:rsid w:val="00C94D0D"/>
    <w:rsid w:val="00C95AA8"/>
    <w:rsid w:val="00CB2007"/>
    <w:rsid w:val="00CB72C8"/>
    <w:rsid w:val="00CC030C"/>
    <w:rsid w:val="00CC2D09"/>
    <w:rsid w:val="00CC3C1E"/>
    <w:rsid w:val="00CC718A"/>
    <w:rsid w:val="00CD171E"/>
    <w:rsid w:val="00CD455C"/>
    <w:rsid w:val="00CD64CB"/>
    <w:rsid w:val="00CF12B0"/>
    <w:rsid w:val="00CF7741"/>
    <w:rsid w:val="00D02E42"/>
    <w:rsid w:val="00D10687"/>
    <w:rsid w:val="00D14C72"/>
    <w:rsid w:val="00D16E13"/>
    <w:rsid w:val="00D17293"/>
    <w:rsid w:val="00D252D2"/>
    <w:rsid w:val="00D30EDD"/>
    <w:rsid w:val="00D3636E"/>
    <w:rsid w:val="00D365A7"/>
    <w:rsid w:val="00D37B7E"/>
    <w:rsid w:val="00D473DD"/>
    <w:rsid w:val="00D518A8"/>
    <w:rsid w:val="00D529A4"/>
    <w:rsid w:val="00D61652"/>
    <w:rsid w:val="00D74A50"/>
    <w:rsid w:val="00D8014F"/>
    <w:rsid w:val="00D80AD5"/>
    <w:rsid w:val="00DA0260"/>
    <w:rsid w:val="00DA42EB"/>
    <w:rsid w:val="00DA56C6"/>
    <w:rsid w:val="00DA7DCC"/>
    <w:rsid w:val="00DC16BC"/>
    <w:rsid w:val="00DC52F0"/>
    <w:rsid w:val="00DD0EA7"/>
    <w:rsid w:val="00DD7CBB"/>
    <w:rsid w:val="00DD7EBA"/>
    <w:rsid w:val="00DF0000"/>
    <w:rsid w:val="00DF63A4"/>
    <w:rsid w:val="00E31B2E"/>
    <w:rsid w:val="00E32EF8"/>
    <w:rsid w:val="00E3554C"/>
    <w:rsid w:val="00E40375"/>
    <w:rsid w:val="00E44BBF"/>
    <w:rsid w:val="00E508F4"/>
    <w:rsid w:val="00E515A6"/>
    <w:rsid w:val="00E52A11"/>
    <w:rsid w:val="00E53AB9"/>
    <w:rsid w:val="00E70C7D"/>
    <w:rsid w:val="00E70C92"/>
    <w:rsid w:val="00E73D9E"/>
    <w:rsid w:val="00E74CBF"/>
    <w:rsid w:val="00E80EE7"/>
    <w:rsid w:val="00E937B9"/>
    <w:rsid w:val="00E93CBC"/>
    <w:rsid w:val="00E96FDB"/>
    <w:rsid w:val="00EA191A"/>
    <w:rsid w:val="00EA5594"/>
    <w:rsid w:val="00EA5FCB"/>
    <w:rsid w:val="00EB00BA"/>
    <w:rsid w:val="00EB20F9"/>
    <w:rsid w:val="00EB3C57"/>
    <w:rsid w:val="00ED37B5"/>
    <w:rsid w:val="00EE5BA8"/>
    <w:rsid w:val="00EF4D70"/>
    <w:rsid w:val="00F02DDD"/>
    <w:rsid w:val="00F053FE"/>
    <w:rsid w:val="00F16DF5"/>
    <w:rsid w:val="00F248F6"/>
    <w:rsid w:val="00F26021"/>
    <w:rsid w:val="00F30DE3"/>
    <w:rsid w:val="00F319C4"/>
    <w:rsid w:val="00F53A9B"/>
    <w:rsid w:val="00F551C4"/>
    <w:rsid w:val="00F57777"/>
    <w:rsid w:val="00F57E33"/>
    <w:rsid w:val="00F72901"/>
    <w:rsid w:val="00F7384A"/>
    <w:rsid w:val="00F83786"/>
    <w:rsid w:val="00FA7343"/>
    <w:rsid w:val="00FB6017"/>
    <w:rsid w:val="00FC6A25"/>
    <w:rsid w:val="00FD3073"/>
    <w:rsid w:val="00FF1F53"/>
    <w:rsid w:val="00FF5542"/>
    <w:rsid w:val="00FF7130"/>
    <w:rsid w:val="3809E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e247a"/>
    </o:shapedefaults>
    <o:shapelayout v:ext="edit">
      <o:idmap v:ext="edit" data="2"/>
    </o:shapelayout>
  </w:shapeDefaults>
  <w:decimalSymbol w:val="."/>
  <w:listSeparator w:val=","/>
  <w14:docId w14:val="2B337035"/>
  <w15:chartTrackingRefBased/>
  <w15:docId w15:val="{0420FC28-5548-48EC-A1FD-5AA3005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rebuchet MS" w:eastAsia="Times New Roman" w:hAnsi="Trebuchet M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47F3B"/>
    <w:pPr>
      <w:keepNext/>
      <w:keepLines/>
      <w:numPr>
        <w:numId w:val="2"/>
      </w:numPr>
      <w:spacing w:before="240"/>
      <w:ind w:left="1021" w:hanging="1021"/>
      <w:outlineLvl w:val="0"/>
    </w:pPr>
    <w:rPr>
      <w:rFonts w:eastAsiaTheme="majorEastAsia" w:cstheme="majorBidi"/>
      <w:b/>
      <w:color w:val="2E247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C3C50"/>
    <w:pPr>
      <w:keepNext/>
      <w:keepLines/>
      <w:numPr>
        <w:ilvl w:val="1"/>
        <w:numId w:val="2"/>
      </w:numPr>
      <w:spacing w:before="120" w:after="120"/>
      <w:ind w:left="1021" w:hanging="1021"/>
      <w:outlineLvl w:val="1"/>
    </w:pPr>
    <w:rPr>
      <w:rFonts w:asciiTheme="majorHAnsi" w:eastAsiaTheme="majorEastAsia" w:hAnsiTheme="majorHAnsi" w:cstheme="majorBidi"/>
      <w:b/>
      <w:color w:val="25B096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47F3B"/>
    <w:pPr>
      <w:keepNext/>
      <w:keepLines/>
      <w:numPr>
        <w:ilvl w:val="2"/>
        <w:numId w:val="2"/>
      </w:numPr>
      <w:spacing w:before="120" w:after="120"/>
      <w:ind w:left="1021" w:hanging="1021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60EBE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B836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BE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1B836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BE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257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BE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2574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BE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BE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F3B"/>
    <w:rPr>
      <w:rFonts w:eastAsiaTheme="majorEastAsia" w:cstheme="majorBidi"/>
      <w:b/>
      <w:color w:val="2E247A" w:themeColor="text2"/>
      <w:sz w:val="24"/>
      <w:szCs w:val="32"/>
    </w:rPr>
  </w:style>
  <w:style w:type="paragraph" w:styleId="NoSpacing">
    <w:name w:val="No Spacing"/>
    <w:link w:val="NoSpacingChar"/>
    <w:uiPriority w:val="1"/>
    <w:qFormat/>
    <w:rsid w:val="00B60EBE"/>
    <w:pPr>
      <w:spacing w:after="0" w:line="240" w:lineRule="auto"/>
      <w:jc w:val="both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C3C50"/>
    <w:rPr>
      <w:rFonts w:asciiTheme="majorHAnsi" w:eastAsiaTheme="majorEastAsia" w:hAnsiTheme="majorHAnsi" w:cstheme="majorBidi"/>
      <w:b/>
      <w:color w:val="25B096" w:themeColor="accent1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7F3B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F3B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60EB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60EBE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rsid w:val="00B60EBE"/>
    <w:rPr>
      <w:i/>
      <w:iCs/>
    </w:rPr>
  </w:style>
  <w:style w:type="paragraph" w:styleId="ListParagraph">
    <w:name w:val="List Paragraph"/>
    <w:basedOn w:val="Normal"/>
    <w:uiPriority w:val="34"/>
    <w:rsid w:val="00084E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47F3B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BE"/>
    <w:rPr>
      <w:rFonts w:asciiTheme="majorHAnsi" w:eastAsiaTheme="majorEastAsia" w:hAnsiTheme="majorHAnsi" w:cstheme="majorBidi"/>
      <w:i/>
      <w:iCs/>
      <w:color w:val="1B836F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BE"/>
    <w:rPr>
      <w:rFonts w:asciiTheme="majorHAnsi" w:eastAsiaTheme="majorEastAsia" w:hAnsiTheme="majorHAnsi" w:cstheme="majorBidi"/>
      <w:color w:val="1B836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BE"/>
    <w:rPr>
      <w:rFonts w:asciiTheme="majorHAnsi" w:eastAsiaTheme="majorEastAsia" w:hAnsiTheme="majorHAnsi" w:cstheme="majorBidi"/>
      <w:color w:val="1257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BE"/>
    <w:rPr>
      <w:rFonts w:asciiTheme="majorHAnsi" w:eastAsiaTheme="majorEastAsia" w:hAnsiTheme="majorHAnsi" w:cstheme="majorBidi"/>
      <w:i/>
      <w:iCs/>
      <w:color w:val="12574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B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0EBE"/>
    <w:pPr>
      <w:spacing w:after="200"/>
    </w:pPr>
    <w:rPr>
      <w:i/>
      <w:iCs/>
      <w:color w:val="2E247A" w:themeColor="text2"/>
      <w:sz w:val="18"/>
      <w:szCs w:val="18"/>
    </w:rPr>
  </w:style>
  <w:style w:type="character" w:styleId="Strong">
    <w:name w:val="Strong"/>
    <w:basedOn w:val="DefaultParagraphFont"/>
    <w:uiPriority w:val="22"/>
    <w:rsid w:val="00B60EB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B60E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BE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B60EBE"/>
    <w:pPr>
      <w:pBdr>
        <w:top w:val="single" w:sz="4" w:space="10" w:color="25B096" w:themeColor="accent1"/>
        <w:bottom w:val="single" w:sz="4" w:space="10" w:color="25B096" w:themeColor="accent1"/>
      </w:pBdr>
      <w:spacing w:before="360" w:after="360"/>
      <w:ind w:left="864" w:right="864"/>
      <w:jc w:val="center"/>
    </w:pPr>
    <w:rPr>
      <w:i/>
      <w:iCs/>
      <w:color w:val="25B09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BE"/>
    <w:rPr>
      <w:i/>
      <w:iCs/>
      <w:color w:val="25B096" w:themeColor="accent1"/>
      <w:sz w:val="20"/>
    </w:rPr>
  </w:style>
  <w:style w:type="character" w:styleId="SubtleEmphasis">
    <w:name w:val="Subtle Emphasis"/>
    <w:basedOn w:val="DefaultParagraphFont"/>
    <w:uiPriority w:val="19"/>
    <w:rsid w:val="00B60EB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B60EBE"/>
    <w:rPr>
      <w:i/>
      <w:iCs/>
      <w:color w:val="25B096" w:themeColor="accent1"/>
    </w:rPr>
  </w:style>
  <w:style w:type="character" w:styleId="SubtleReference">
    <w:name w:val="Subtle Reference"/>
    <w:basedOn w:val="DefaultParagraphFont"/>
    <w:uiPriority w:val="31"/>
    <w:rsid w:val="00B60EB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60EBE"/>
    <w:rPr>
      <w:b/>
      <w:bCs/>
      <w:smallCaps/>
      <w:color w:val="25B096" w:themeColor="accent1"/>
      <w:spacing w:val="5"/>
    </w:rPr>
  </w:style>
  <w:style w:type="character" w:styleId="BookTitle">
    <w:name w:val="Book Title"/>
    <w:basedOn w:val="DefaultParagraphFont"/>
    <w:uiPriority w:val="33"/>
    <w:rsid w:val="00B60EBE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EBE"/>
    <w:pPr>
      <w:outlineLvl w:val="9"/>
    </w:pPr>
    <w:rPr>
      <w:rFonts w:asciiTheme="majorHAnsi" w:hAnsiTheme="majorHAnsi"/>
      <w:b w:val="0"/>
      <w:color w:val="1B836F" w:themeColor="accent1" w:themeShade="BF"/>
      <w:sz w:val="32"/>
    </w:rPr>
  </w:style>
  <w:style w:type="paragraph" w:styleId="Header">
    <w:name w:val="header"/>
    <w:basedOn w:val="Normal"/>
    <w:link w:val="HeaderChar"/>
    <w:unhideWhenUsed/>
    <w:rsid w:val="00B60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EBE"/>
    <w:rPr>
      <w:sz w:val="20"/>
    </w:rPr>
  </w:style>
  <w:style w:type="paragraph" w:styleId="Footer">
    <w:name w:val="footer"/>
    <w:basedOn w:val="Normal"/>
    <w:link w:val="FooterChar"/>
    <w:unhideWhenUsed/>
    <w:rsid w:val="00B60E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EBE"/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A5594"/>
    <w:rPr>
      <w:sz w:val="20"/>
    </w:rPr>
  </w:style>
  <w:style w:type="paragraph" w:customStyle="1" w:styleId="HeaderTitle">
    <w:name w:val="Header Title"/>
    <w:basedOn w:val="Normal"/>
    <w:next w:val="Normal"/>
    <w:link w:val="HeaderTitleChar"/>
    <w:rsid w:val="00C16327"/>
    <w:rPr>
      <w:b/>
      <w:bCs/>
      <w:sz w:val="36"/>
      <w:szCs w:val="40"/>
    </w:rPr>
  </w:style>
  <w:style w:type="character" w:customStyle="1" w:styleId="HeaderTitleChar">
    <w:name w:val="Header Title Char"/>
    <w:basedOn w:val="DefaultParagraphFont"/>
    <w:link w:val="HeaderTitle"/>
    <w:rsid w:val="00C16327"/>
    <w:rPr>
      <w:b/>
      <w:bCs/>
      <w:sz w:val="36"/>
      <w:szCs w:val="40"/>
    </w:rPr>
  </w:style>
  <w:style w:type="character" w:styleId="PlaceholderText">
    <w:name w:val="Placeholder Text"/>
    <w:basedOn w:val="DefaultParagraphFont"/>
    <w:uiPriority w:val="99"/>
    <w:semiHidden/>
    <w:rsid w:val="00165A0E"/>
    <w:rPr>
      <w:color w:val="808080"/>
    </w:rPr>
  </w:style>
  <w:style w:type="table" w:styleId="TableGrid">
    <w:name w:val="Table Grid"/>
    <w:basedOn w:val="TableNormal"/>
    <w:rsid w:val="0008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47F3B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7F3B"/>
    <w:rPr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7F3B"/>
    <w:pPr>
      <w:spacing w:before="100" w:after="100"/>
    </w:pPr>
  </w:style>
  <w:style w:type="paragraph" w:styleId="TOC3">
    <w:name w:val="toc 3"/>
    <w:basedOn w:val="Normal"/>
    <w:next w:val="Normal"/>
    <w:autoRedefine/>
    <w:uiPriority w:val="39"/>
    <w:unhideWhenUsed/>
    <w:rsid w:val="00447F3B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47F3B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47F3B"/>
    <w:pPr>
      <w:spacing w:after="100"/>
      <w:ind w:left="8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47F3B"/>
    <w:pPr>
      <w:spacing w:after="1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47F3B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47F3B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447F3B"/>
    <w:pPr>
      <w:spacing w:before="240"/>
    </w:pPr>
    <w:rPr>
      <w:b/>
    </w:rPr>
  </w:style>
  <w:style w:type="character" w:styleId="Hyperlink">
    <w:name w:val="Hyperlink"/>
    <w:basedOn w:val="DefaultParagraphFont"/>
    <w:uiPriority w:val="99"/>
    <w:unhideWhenUsed/>
    <w:rsid w:val="00447F3B"/>
    <w:rPr>
      <w:color w:val="00A1E4" w:themeColor="hyperlink"/>
      <w:u w:val="single"/>
    </w:rPr>
  </w:style>
  <w:style w:type="paragraph" w:customStyle="1" w:styleId="Heading1No">
    <w:name w:val="Heading 1 (No.)"/>
    <w:next w:val="NormalIndent"/>
    <w:rsid w:val="006019E9"/>
    <w:pPr>
      <w:keepNext/>
      <w:tabs>
        <w:tab w:val="left" w:pos="567"/>
      </w:tabs>
      <w:spacing w:before="360" w:after="240" w:line="240" w:lineRule="auto"/>
      <w:outlineLvl w:val="0"/>
    </w:pPr>
    <w:rPr>
      <w:rFonts w:ascii="Trebuchet MS" w:eastAsia="Times New Roman" w:hAnsi="Trebuchet MS" w:cs="Times New Roman"/>
      <w:b/>
      <w:smallCaps/>
      <w:sz w:val="21"/>
      <w:szCs w:val="20"/>
      <w:u w:val="single"/>
    </w:rPr>
  </w:style>
  <w:style w:type="paragraph" w:customStyle="1" w:styleId="Heading2No">
    <w:name w:val="Heading 2  (No.)"/>
    <w:next w:val="NormalIndent"/>
    <w:rsid w:val="006019E9"/>
    <w:pPr>
      <w:keepNext/>
      <w:tabs>
        <w:tab w:val="num" w:pos="567"/>
      </w:tabs>
      <w:spacing w:before="240" w:after="120" w:line="240" w:lineRule="auto"/>
      <w:outlineLvl w:val="1"/>
    </w:pPr>
    <w:rPr>
      <w:rFonts w:ascii="Trebuchet MS" w:eastAsia="Times New Roman" w:hAnsi="Trebuchet MS" w:cs="Times New Roman"/>
      <w:b/>
      <w:smallCaps/>
      <w:sz w:val="21"/>
      <w:szCs w:val="20"/>
    </w:rPr>
  </w:style>
  <w:style w:type="paragraph" w:customStyle="1" w:styleId="Heading3No">
    <w:name w:val="Heading 3 (No.)"/>
    <w:next w:val="NormalIndent"/>
    <w:rsid w:val="006019E9"/>
    <w:pPr>
      <w:keepNext/>
      <w:tabs>
        <w:tab w:val="left" w:pos="567"/>
      </w:tabs>
      <w:spacing w:before="120" w:after="120" w:line="240" w:lineRule="auto"/>
    </w:pPr>
    <w:rPr>
      <w:rFonts w:ascii="Trebuchet MS" w:eastAsia="Times New Roman" w:hAnsi="Trebuchet MS" w:cs="Times New Roman"/>
      <w:b/>
      <w:sz w:val="21"/>
      <w:szCs w:val="20"/>
    </w:rPr>
  </w:style>
  <w:style w:type="paragraph" w:styleId="NormalIndent">
    <w:name w:val="Normal Indent"/>
    <w:basedOn w:val="Normal"/>
    <w:uiPriority w:val="99"/>
    <w:semiHidden/>
    <w:unhideWhenUsed/>
    <w:rsid w:val="006019E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A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kikiade\Barker\Barker%20-%20Templates%20(1)\02%20-%20Agenda%20-%20Pre-Start.dotx" TargetMode="External"/></Relationships>
</file>

<file path=word/theme/theme1.xml><?xml version="1.0" encoding="utf-8"?>
<a:theme xmlns:a="http://schemas.openxmlformats.org/drawingml/2006/main" name="Office Theme">
  <a:themeElements>
    <a:clrScheme name="Barker">
      <a:dk1>
        <a:sysClr val="windowText" lastClr="000000"/>
      </a:dk1>
      <a:lt1>
        <a:sysClr val="window" lastClr="FFFFFF"/>
      </a:lt1>
      <a:dk2>
        <a:srgbClr val="2E247A"/>
      </a:dk2>
      <a:lt2>
        <a:srgbClr val="FCFCFE"/>
      </a:lt2>
      <a:accent1>
        <a:srgbClr val="25B096"/>
      </a:accent1>
      <a:accent2>
        <a:srgbClr val="F0A929"/>
      </a:accent2>
      <a:accent3>
        <a:srgbClr val="B0469A"/>
      </a:accent3>
      <a:accent4>
        <a:srgbClr val="00A1E4"/>
      </a:accent4>
      <a:accent5>
        <a:srgbClr val="FC4616"/>
      </a:accent5>
      <a:accent6>
        <a:srgbClr val="FCFCFE"/>
      </a:accent6>
      <a:hlink>
        <a:srgbClr val="00A1E4"/>
      </a:hlink>
      <a:folHlink>
        <a:srgbClr val="954F72"/>
      </a:folHlink>
    </a:clrScheme>
    <a:fontScheme name="Barker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518C1FAB7384288366C492DC431AA" ma:contentTypeVersion="16" ma:contentTypeDescription="Create a new document." ma:contentTypeScope="" ma:versionID="8d6bcea18d5a6da6b958c745cd83cd20">
  <xsd:schema xmlns:xsd="http://www.w3.org/2001/XMLSchema" xmlns:xs="http://www.w3.org/2001/XMLSchema" xmlns:p="http://schemas.microsoft.com/office/2006/metadata/properties" xmlns:ns2="b33c47bb-4bac-4fed-8418-8d57776e8de3" xmlns:ns3="6625c291-bb86-48f6-9103-6a3685a61ded" targetNamespace="http://schemas.microsoft.com/office/2006/metadata/properties" ma:root="true" ma:fieldsID="2d46462dc3b5d8eeb5201ff3bec14c30" ns2:_="" ns3:_="">
    <xsd:import namespace="b33c47bb-4bac-4fed-8418-8d57776e8de3"/>
    <xsd:import namespace="6625c291-bb86-48f6-9103-6a3685a61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47bb-4bac-4fed-8418-8d57776e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73d36-2093-44cf-992b-21812b630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description="Required to make searching for relevant photos for reports more efficient.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5c291-bb86-48f6-9103-6a3685a6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adc3f1a-53e6-4c2e-9758-25a5f9b039ef}" ma:internalName="TaxCatchAll" ma:showField="CatchAllData" ma:web="6625c291-bb86-48f6-9103-6a3685a61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25c291-bb86-48f6-9103-6a3685a61ded">
      <UserInfo>
        <DisplayName/>
        <AccountId xsi:nil="true"/>
        <AccountType/>
      </UserInfo>
    </SharedWithUsers>
    <lcf76f155ced4ddcb4097134ff3c332f xmlns="b33c47bb-4bac-4fed-8418-8d57776e8de3">
      <Terms xmlns="http://schemas.microsoft.com/office/infopath/2007/PartnerControls"/>
    </lcf76f155ced4ddcb4097134ff3c332f>
    <TaxCatchAll xmlns="6625c291-bb86-48f6-9103-6a3685a61ded" xsi:nil="true"/>
    <Thumbnail xmlns="b33c47bb-4bac-4fed-8418-8d57776e8de3" xsi:nil="true"/>
  </documentManagement>
</p:properties>
</file>

<file path=customXml/itemProps1.xml><?xml version="1.0" encoding="utf-8"?>
<ds:datastoreItem xmlns:ds="http://schemas.openxmlformats.org/officeDocument/2006/customXml" ds:itemID="{0EB7D4DE-9DAA-47E3-95DE-DCB70C26E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66E12-15D7-4E82-B1E2-FC882243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c47bb-4bac-4fed-8418-8d57776e8de3"/>
    <ds:schemaRef ds:uri="6625c291-bb86-48f6-9103-6a3685a6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8898B4-6F98-4DDB-A4E7-7441C25FBD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A8BE1-1B2D-4686-8FF9-D146C6828E77}">
  <ds:schemaRefs>
    <ds:schemaRef ds:uri="http://schemas.microsoft.com/office/2006/metadata/properties"/>
    <ds:schemaRef ds:uri="http://schemas.microsoft.com/office/infopath/2007/PartnerControls"/>
    <ds:schemaRef ds:uri="79393de6-09fd-4ce1-a951-7455660c383d"/>
    <ds:schemaRef ds:uri="727ad9ce-dd66-4e05-adc9-274da86e6a29"/>
    <ds:schemaRef ds:uri="6625c291-bb86-48f6-9103-6a3685a61ded"/>
    <ds:schemaRef ds:uri="b33c47bb-4bac-4fed-8418-8d57776e8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02 - Agenda - Pre-Start</Template>
  <TotalTime>1</TotalTime>
  <Pages>1</Pages>
  <Words>258</Words>
  <Characters>1449</Characters>
  <Application>Microsoft Office Word</Application>
  <DocSecurity>0</DocSecurity>
  <Lines>111</Lines>
  <Paragraphs>32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 Okikiade</dc:creator>
  <cp:keywords/>
  <dc:description/>
  <cp:lastModifiedBy>Vackas Mohammed</cp:lastModifiedBy>
  <cp:revision>2</cp:revision>
  <cp:lastPrinted>2024-05-07T11:30:00Z</cp:lastPrinted>
  <dcterms:created xsi:type="dcterms:W3CDTF">2025-12-11T15:24:00Z</dcterms:created>
  <dcterms:modified xsi:type="dcterms:W3CDTF">2025-12-11T15:24:00Z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0x010100B10518C1FAB7384288366C492DC431AA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